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黑体" w:hAnsi="黑体" w:eastAsia="黑体" w:cs="黑体"/>
          <w:sz w:val="38"/>
          <w:szCs w:val="38"/>
        </w:rPr>
      </w:pPr>
      <w:r>
        <w:rPr>
          <w:rFonts w:hint="eastAsia" w:ascii="黑体" w:hAnsi="黑体" w:eastAsia="黑体" w:cs="黑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宝鸡北过境高速公路</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GI0MmM2NDc3OTMyODY1NjgzZDI2OWUxMzMxNjEifQ=="/>
  </w:docVars>
  <w:rsids>
    <w:rsidRoot w:val="44EB321A"/>
    <w:rsid w:val="1D0266E4"/>
    <w:rsid w:val="1FF04A8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瑜</cp:lastModifiedBy>
  <dcterms:modified xsi:type="dcterms:W3CDTF">2023-03-14T09:08:21Z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E74A52727113422389DB973F34E72885</vt:lpwstr>
  </property>
</Properties>
</file>